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9A9" w:rsidRDefault="00BB69A9" w:rsidP="00BB69A9">
      <w:pPr>
        <w:widowControl w:val="0"/>
        <w:ind w:right="-8"/>
        <w:jc w:val="right"/>
        <w:rPr>
          <w:color w:val="000000"/>
          <w:sz w:val="18"/>
          <w:szCs w:val="18"/>
        </w:rPr>
      </w:pPr>
      <w:r>
        <w:rPr>
          <w:noProof/>
          <w:color w:val="000000"/>
        </w:rPr>
        <w:drawing>
          <wp:inline distT="0" distB="0" distL="0" distR="0" wp14:anchorId="646BCB25" wp14:editId="165D43E7">
            <wp:extent cx="5553075" cy="8953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  </w:t>
      </w:r>
    </w:p>
    <w:p w:rsidR="00BB69A9" w:rsidRDefault="00BB69A9" w:rsidP="00BB69A9">
      <w:pPr>
        <w:widowControl w:val="0"/>
        <w:ind w:left="1988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ISTITUTO COMPRENSIVO STATALE “MARGHERITA HACK”</w:t>
      </w:r>
    </w:p>
    <w:p w:rsidR="00BB69A9" w:rsidRDefault="00BB69A9" w:rsidP="00BB69A9">
      <w:pPr>
        <w:widowControl w:val="0"/>
        <w:spacing w:line="204" w:lineRule="auto"/>
        <w:ind w:left="791" w:right="106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VIA CROCE ROSSA N. 4 – 20097 - SAN DONATO MILANESE </w:t>
      </w:r>
    </w:p>
    <w:p w:rsidR="00BB69A9" w:rsidRDefault="00BB69A9" w:rsidP="00BB69A9">
      <w:pPr>
        <w:widowControl w:val="0"/>
        <w:spacing w:line="204" w:lineRule="auto"/>
        <w:ind w:left="791" w:right="1067"/>
        <w:rPr>
          <w:color w:val="000000"/>
          <w:sz w:val="16"/>
          <w:szCs w:val="16"/>
          <w:lang w:val="en-GB"/>
        </w:rPr>
      </w:pPr>
      <w:r>
        <w:rPr>
          <w:color w:val="000000"/>
          <w:sz w:val="16"/>
          <w:szCs w:val="16"/>
        </w:rPr>
        <w:t xml:space="preserve">                         COD. </w:t>
      </w:r>
      <w:r>
        <w:rPr>
          <w:color w:val="000000"/>
          <w:sz w:val="16"/>
          <w:szCs w:val="16"/>
          <w:lang w:val="en-GB"/>
        </w:rPr>
        <w:t>MECC. MIIC8FB00P – C.F.97667080150 TEL 025231684 – FAX 0255600141</w:t>
      </w:r>
    </w:p>
    <w:p w:rsidR="00BB69A9" w:rsidRDefault="00BB69A9" w:rsidP="00BB69A9">
      <w:pPr>
        <w:widowControl w:val="0"/>
        <w:spacing w:before="17"/>
        <w:ind w:left="1664"/>
        <w:rPr>
          <w:color w:val="0000FF"/>
          <w:sz w:val="18"/>
          <w:szCs w:val="18"/>
          <w:u w:val="single"/>
          <w:lang w:val="en-US"/>
        </w:rPr>
      </w:pPr>
      <w:r>
        <w:rPr>
          <w:color w:val="000000"/>
          <w:sz w:val="18"/>
          <w:szCs w:val="18"/>
        </w:rPr>
        <w:t>e-mail:</w:t>
      </w:r>
      <w:r>
        <w:rPr>
          <w:color w:val="0000FF"/>
          <w:sz w:val="18"/>
          <w:szCs w:val="18"/>
          <w:u w:val="single"/>
        </w:rPr>
        <w:t xml:space="preserve">MIIC8FB00P@istruzione.it - </w:t>
      </w:r>
      <w:r>
        <w:rPr>
          <w:color w:val="000000"/>
          <w:sz w:val="18"/>
          <w:szCs w:val="18"/>
        </w:rPr>
        <w:t>e-mail PEC:</w:t>
      </w:r>
      <w:r>
        <w:rPr>
          <w:color w:val="0000FF"/>
          <w:sz w:val="18"/>
          <w:szCs w:val="18"/>
          <w:u w:val="single"/>
        </w:rPr>
        <w:t xml:space="preserve">MIIC8FB00P@PEC.istruzione.it </w:t>
      </w:r>
    </w:p>
    <w:p w:rsidR="00BB69A9" w:rsidRDefault="00BB69A9" w:rsidP="00BB69A9">
      <w:pPr>
        <w:widowControl w:val="0"/>
        <w:spacing w:before="17"/>
        <w:ind w:left="1664"/>
        <w:rPr>
          <w:color w:val="0000FF"/>
          <w:sz w:val="18"/>
          <w:szCs w:val="18"/>
        </w:rPr>
      </w:pPr>
      <w:r>
        <w:rPr>
          <w:i/>
          <w:iCs/>
          <w:color w:val="1155CC"/>
          <w:sz w:val="18"/>
          <w:szCs w:val="18"/>
        </w:rPr>
        <w:t xml:space="preserve">                                              https://icsmhack.edu.it/</w:t>
      </w:r>
    </w:p>
    <w:p w:rsidR="00BB69A9" w:rsidRDefault="00BB69A9" w:rsidP="00BB69A9">
      <w:pPr>
        <w:widowControl w:val="0"/>
        <w:ind w:left="353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Codice Univoco Ufficio: UF3XK7</w:t>
      </w:r>
    </w:p>
    <w:p w:rsidR="00FD7920" w:rsidRPr="00222B0C" w:rsidRDefault="00512CA0" w:rsidP="001F1826">
      <w:pPr>
        <w:pStyle w:val="Standard"/>
        <w:spacing w:before="120" w:after="120" w:line="240" w:lineRule="auto"/>
        <w:jc w:val="right"/>
        <w:rPr>
          <w:rFonts w:ascii="Times New Roman" w:eastAsia="Century Gothic" w:hAnsi="Times New Roman" w:cs="Times New Roman"/>
          <w:b/>
          <w:bCs/>
        </w:rPr>
      </w:pPr>
      <w:r w:rsidRPr="00222B0C">
        <w:rPr>
          <w:rFonts w:ascii="Times New Roman" w:eastAsia="Century Gothic" w:hAnsi="Times New Roman" w:cs="Times New Roman"/>
          <w:b/>
          <w:bCs/>
        </w:rPr>
        <w:t xml:space="preserve">IC Margherita </w:t>
      </w:r>
      <w:proofErr w:type="spellStart"/>
      <w:r w:rsidRPr="00222B0C">
        <w:rPr>
          <w:rFonts w:ascii="Times New Roman" w:eastAsia="Century Gothic" w:hAnsi="Times New Roman" w:cs="Times New Roman"/>
          <w:b/>
          <w:bCs/>
        </w:rPr>
        <w:t>Hack</w:t>
      </w:r>
      <w:proofErr w:type="spellEnd"/>
      <w:r w:rsidRPr="00222B0C">
        <w:rPr>
          <w:rFonts w:ascii="Times New Roman" w:eastAsia="Century Gothic" w:hAnsi="Times New Roman" w:cs="Times New Roman"/>
          <w:b/>
          <w:bCs/>
        </w:rPr>
        <w:t xml:space="preserve"> San Donato Milanese</w:t>
      </w:r>
    </w:p>
    <w:p w:rsidR="001F1826" w:rsidRPr="00222B0C" w:rsidRDefault="001F1826" w:rsidP="001F1826">
      <w:pPr>
        <w:pStyle w:val="Standard"/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222B0C">
        <w:rPr>
          <w:rFonts w:ascii="Times New Roman" w:hAnsi="Times New Roman" w:cs="Times New Roman"/>
        </w:rPr>
        <w:t>Al Dirigente Scolastico</w:t>
      </w:r>
    </w:p>
    <w:p w:rsidR="001F1826" w:rsidRPr="00222B0C" w:rsidRDefault="001F1826" w:rsidP="001F1826">
      <w:pPr>
        <w:pStyle w:val="Standard"/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222B0C">
        <w:rPr>
          <w:rFonts w:ascii="Times New Roman" w:hAnsi="Times New Roman" w:cs="Times New Roman"/>
        </w:rPr>
        <w:t>_____________________________</w:t>
      </w:r>
    </w:p>
    <w:tbl>
      <w:tblPr>
        <w:tblW w:w="90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3015"/>
        <w:gridCol w:w="2025"/>
        <w:gridCol w:w="2250"/>
      </w:tblGrid>
      <w:tr w:rsidR="00FD7920" w:rsidRPr="00222B0C">
        <w:trPr>
          <w:trHeight w:val="720"/>
          <w:tblHeader/>
        </w:trPr>
        <w:tc>
          <w:tcPr>
            <w:tcW w:w="9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3F4"/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FD7920">
            <w:pPr>
              <w:pStyle w:val="Titolo2"/>
              <w:spacing w:before="120"/>
              <w:jc w:val="center"/>
              <w:rPr>
                <w:rFonts w:ascii="Times New Roman" w:hAnsi="Times New Roman" w:cs="Times New Roman"/>
              </w:rPr>
            </w:pPr>
            <w:bookmarkStart w:id="0" w:name="_x22i4vj5ws00"/>
            <w:bookmarkEnd w:id="0"/>
          </w:p>
        </w:tc>
      </w:tr>
      <w:tr w:rsidR="00FD7920" w:rsidRPr="00222B0C">
        <w:trPr>
          <w:trHeight w:val="720"/>
        </w:trPr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  <w:b/>
                <w:bCs/>
              </w:rPr>
              <w:t>SCHEDA DI VALUTAZIONE FINALE DEL PROGETTO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FD7920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D7920" w:rsidRPr="00222B0C" w:rsidRDefault="00512CA0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  <w:b/>
                <w:bCs/>
              </w:rPr>
              <w:t>a.s.20</w:t>
            </w:r>
            <w:r w:rsidR="00550188">
              <w:rPr>
                <w:rFonts w:ascii="Times New Roman" w:hAnsi="Times New Roman" w:cs="Times New Roman"/>
                <w:b/>
                <w:bCs/>
              </w:rPr>
              <w:t>xx</w:t>
            </w:r>
            <w:r w:rsidRPr="00222B0C">
              <w:rPr>
                <w:rFonts w:ascii="Times New Roman" w:hAnsi="Times New Roman" w:cs="Times New Roman"/>
                <w:b/>
                <w:bCs/>
              </w:rPr>
              <w:t>/</w:t>
            </w:r>
            <w:r w:rsidR="00550188">
              <w:rPr>
                <w:rFonts w:ascii="Times New Roman" w:hAnsi="Times New Roman" w:cs="Times New Roman"/>
                <w:b/>
                <w:bCs/>
              </w:rPr>
              <w:t>xx</w:t>
            </w:r>
            <w:bookmarkStart w:id="1" w:name="_GoBack"/>
            <w:bookmarkEnd w:id="1"/>
          </w:p>
        </w:tc>
      </w:tr>
      <w:tr w:rsidR="00FD7920" w:rsidRPr="00222B0C">
        <w:trPr>
          <w:trHeight w:val="675"/>
        </w:trPr>
        <w:tc>
          <w:tcPr>
            <w:tcW w:w="9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 xml:space="preserve">Progetto: </w:t>
            </w:r>
            <w:r w:rsidRPr="00222B0C">
              <w:rPr>
                <w:rFonts w:ascii="Times New Roman" w:hAnsi="Times New Roman" w:cs="Times New Roman"/>
                <w:color w:val="666666"/>
              </w:rPr>
              <w:t>(titolo) ………………………………………………………..</w:t>
            </w:r>
          </w:p>
        </w:tc>
      </w:tr>
      <w:tr w:rsidR="00FD7920" w:rsidRPr="00222B0C">
        <w:trPr>
          <w:trHeight w:val="866"/>
        </w:trPr>
        <w:tc>
          <w:tcPr>
            <w:tcW w:w="9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 xml:space="preserve">Tempi </w:t>
            </w:r>
            <w:r w:rsidRPr="00222B0C">
              <w:rPr>
                <w:rFonts w:ascii="Times New Roman" w:hAnsi="Times New Roman" w:cs="Times New Roman"/>
                <w:color w:val="666666"/>
              </w:rPr>
              <w:t>(monte ore svolto, distinguere le ore di progettazione dalle ore svolte per il progetto</w:t>
            </w:r>
            <w:r w:rsidRPr="00222B0C">
              <w:rPr>
                <w:rFonts w:ascii="Times New Roman" w:hAnsi="Times New Roman" w:cs="Times New Roman"/>
                <w:b/>
                <w:bCs/>
                <w:color w:val="666666"/>
              </w:rPr>
              <w:t>)</w:t>
            </w:r>
            <w:r w:rsidRPr="00222B0C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22B0C">
              <w:rPr>
                <w:rFonts w:ascii="Times New Roman" w:hAnsi="Times New Roman" w:cs="Times New Roman"/>
                <w:color w:val="666666"/>
              </w:rPr>
              <w:t>…………………………………………………………………………………….</w:t>
            </w:r>
          </w:p>
        </w:tc>
      </w:tr>
      <w:tr w:rsidR="00FD7920" w:rsidRPr="00222B0C">
        <w:trPr>
          <w:trHeight w:val="1715"/>
        </w:trPr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FD7920">
            <w:pPr>
              <w:pStyle w:val="Standard"/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920" w:rsidRPr="00222B0C" w:rsidRDefault="00FD7920">
            <w:pPr>
              <w:pStyle w:val="Standard"/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920" w:rsidRPr="00222B0C" w:rsidRDefault="00512CA0">
            <w:pPr>
              <w:pStyle w:val="Standard"/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  <w:sz w:val="24"/>
                <w:szCs w:val="24"/>
              </w:rPr>
              <w:t>ORDINE di SCUOLA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  <w:sz w:val="24"/>
                <w:szCs w:val="24"/>
              </w:rPr>
              <w:t>Scuola dell’infanzia</w:t>
            </w:r>
            <w:r w:rsidRPr="00222B0C">
              <w:rPr>
                <w:rFonts w:ascii="Times New Roman" w:hAnsi="Times New Roman" w:cs="Times New Roman"/>
              </w:rPr>
              <w:t xml:space="preserve">  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 xml:space="preserve">Scuola Primaria           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 xml:space="preserve">Scuola Secondaria di primo grado    </w:t>
            </w:r>
            <w:r w:rsidRPr="00222B0C">
              <w:rPr>
                <w:rFonts w:ascii="Times New Roman" w:hAnsi="Times New Roman" w:cs="Times New Roman"/>
              </w:rPr>
              <w:tab/>
            </w:r>
          </w:p>
          <w:p w:rsidR="00FD7920" w:rsidRPr="00222B0C" w:rsidRDefault="00512CA0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  <w:sz w:val="24"/>
                <w:szCs w:val="24"/>
              </w:rPr>
              <w:t xml:space="preserve">plesso di: </w:t>
            </w:r>
            <w:r w:rsidRPr="00222B0C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…………………………….</w:t>
            </w:r>
          </w:p>
        </w:tc>
      </w:tr>
      <w:tr w:rsidR="00FD7920" w:rsidRPr="00222B0C">
        <w:trPr>
          <w:trHeight w:val="2820"/>
        </w:trPr>
        <w:tc>
          <w:tcPr>
            <w:tcW w:w="47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before="240" w:after="240" w:line="240" w:lineRule="auto"/>
              <w:ind w:left="720" w:hanging="360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aree tematiche (PTOF):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7"/>
              </w:numPr>
              <w:spacing w:before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Progetti continuità, accoglienza e orientamento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8"/>
              </w:numPr>
              <w:spacing w:line="240" w:lineRule="auto"/>
              <w:ind w:left="708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Progetti di educazione alla convivenza civile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3"/>
              </w:numPr>
              <w:spacing w:line="240" w:lineRule="auto"/>
              <w:ind w:left="708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Progetti lingue straniere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3"/>
              </w:numPr>
              <w:spacing w:after="240" w:line="240" w:lineRule="auto"/>
              <w:ind w:left="708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progetti sportivi</w:t>
            </w:r>
          </w:p>
        </w:tc>
        <w:tc>
          <w:tcPr>
            <w:tcW w:w="4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numPr>
                <w:ilvl w:val="0"/>
                <w:numId w:val="1"/>
              </w:numPr>
              <w:spacing w:before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Progetti linguistico letterari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Progetti sulle tecnologie informatiche (TIC)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3"/>
              </w:numPr>
              <w:spacing w:line="240" w:lineRule="auto"/>
              <w:ind w:left="708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Progetti artistico-espressivi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3"/>
              </w:numPr>
              <w:spacing w:line="240" w:lineRule="auto"/>
              <w:ind w:left="708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Progetti logico matematici e scientifici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3"/>
              </w:numPr>
              <w:spacing w:after="240" w:line="240" w:lineRule="auto"/>
              <w:ind w:left="708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Progetti di prevenzione del disagio/inclusione</w:t>
            </w:r>
          </w:p>
        </w:tc>
      </w:tr>
      <w:tr w:rsidR="00FD7920" w:rsidRPr="00222B0C">
        <w:trPr>
          <w:trHeight w:val="1157"/>
        </w:trPr>
        <w:tc>
          <w:tcPr>
            <w:tcW w:w="47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 xml:space="preserve">Responsabile del progetto: </w:t>
            </w:r>
            <w:r w:rsidRPr="00222B0C">
              <w:rPr>
                <w:rFonts w:ascii="Times New Roman" w:hAnsi="Times New Roman" w:cs="Times New Roman"/>
                <w:color w:val="666666"/>
              </w:rPr>
              <w:t>…………………………………………</w:t>
            </w:r>
          </w:p>
        </w:tc>
        <w:tc>
          <w:tcPr>
            <w:tcW w:w="4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Responsabile di plesso: …</w:t>
            </w:r>
            <w:r w:rsidRPr="00222B0C">
              <w:rPr>
                <w:rFonts w:ascii="Times New Roman" w:hAnsi="Times New Roman" w:cs="Times New Roman"/>
                <w:color w:val="666666"/>
              </w:rPr>
              <w:t>…………………………………………</w:t>
            </w:r>
          </w:p>
        </w:tc>
      </w:tr>
      <w:tr w:rsidR="00FD7920" w:rsidRPr="00222B0C">
        <w:trPr>
          <w:trHeight w:val="1140"/>
        </w:trPr>
        <w:tc>
          <w:tcPr>
            <w:tcW w:w="90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 xml:space="preserve">DESTINATARI: </w:t>
            </w:r>
            <w:r w:rsidRPr="00222B0C">
              <w:rPr>
                <w:rFonts w:ascii="Times New Roman" w:hAnsi="Times New Roman" w:cs="Times New Roman"/>
                <w:color w:val="666666"/>
              </w:rPr>
              <w:t>(classi coinvolte)</w:t>
            </w:r>
            <w:r w:rsidRPr="00222B0C">
              <w:rPr>
                <w:rFonts w:ascii="Times New Roman" w:hAnsi="Times New Roman" w:cs="Times New Roman"/>
              </w:rPr>
              <w:t xml:space="preserve"> …………………………………..…….</w:t>
            </w:r>
          </w:p>
          <w:p w:rsidR="00FD7920" w:rsidRPr="00222B0C" w:rsidRDefault="00512CA0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DEI PLESSI DI: ……………………………………….</w:t>
            </w:r>
          </w:p>
        </w:tc>
      </w:tr>
      <w:tr w:rsidR="00FD7920" w:rsidRPr="00222B0C">
        <w:trPr>
          <w:trHeight w:val="720"/>
        </w:trPr>
        <w:tc>
          <w:tcPr>
            <w:tcW w:w="90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lastRenderedPageBreak/>
              <w:t>ATTiIVITA’ SVOLTE:  ………………………………………………………….…..</w:t>
            </w:r>
          </w:p>
        </w:tc>
      </w:tr>
      <w:tr w:rsidR="00FD7920" w:rsidRPr="00222B0C">
        <w:trPr>
          <w:trHeight w:val="720"/>
        </w:trPr>
        <w:tc>
          <w:tcPr>
            <w:tcW w:w="90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RISULTATI RAGGIUNTI: …………………………………………………………</w:t>
            </w:r>
          </w:p>
        </w:tc>
      </w:tr>
      <w:tr w:rsidR="00FD7920" w:rsidRPr="00222B0C">
        <w:trPr>
          <w:trHeight w:val="1438"/>
        </w:trPr>
        <w:tc>
          <w:tcPr>
            <w:tcW w:w="90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RISORSE: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9"/>
              </w:numPr>
              <w:spacing w:before="240" w:line="240" w:lineRule="auto"/>
              <w:ind w:left="425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 xml:space="preserve"> esperto di …. a pagamento </w:t>
            </w:r>
            <w:r w:rsidRPr="00222B0C">
              <w:rPr>
                <w:rFonts w:ascii="Times New Roman" w:hAnsi="Times New Roman" w:cs="Times New Roman"/>
                <w:color w:val="666666"/>
              </w:rPr>
              <w:t>(indicare il n° di ore necessarie per la realizzazione del progetto) ………………………………………………………………………………….…..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2"/>
              </w:numPr>
              <w:spacing w:after="240" w:line="240" w:lineRule="auto"/>
              <w:ind w:left="425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 xml:space="preserve"> esperto di ….. gratuito </w:t>
            </w:r>
            <w:r w:rsidRPr="00222B0C">
              <w:rPr>
                <w:rFonts w:ascii="Times New Roman" w:hAnsi="Times New Roman" w:cs="Times New Roman"/>
                <w:color w:val="666666"/>
              </w:rPr>
              <w:t>(indicare l’associazione o il nominativo dell’esperto)</w:t>
            </w:r>
            <w:r w:rsidRPr="00222B0C">
              <w:rPr>
                <w:rFonts w:ascii="Times New Roman" w:hAnsi="Times New Roman" w:cs="Times New Roman"/>
              </w:rPr>
              <w:t xml:space="preserve"> …………</w:t>
            </w:r>
          </w:p>
        </w:tc>
      </w:tr>
      <w:tr w:rsidR="00FD7920" w:rsidRPr="00222B0C">
        <w:trPr>
          <w:trHeight w:val="1905"/>
        </w:trPr>
        <w:tc>
          <w:tcPr>
            <w:tcW w:w="90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Tipologia di finanziamento: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10"/>
              </w:numPr>
              <w:spacing w:before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FIS (fondi d’Istituto)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PNRR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4"/>
              </w:numPr>
              <w:spacing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Fondi Comunali</w:t>
            </w:r>
          </w:p>
        </w:tc>
      </w:tr>
      <w:tr w:rsidR="00FD7920" w:rsidRPr="00222B0C">
        <w:trPr>
          <w:trHeight w:val="1112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  <w:b/>
                <w:bCs/>
              </w:rPr>
              <w:t>PRODOTTO FINALE  realizzato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  <w:b/>
                <w:bCs/>
              </w:rPr>
              <w:t>PARTECIPAZIONE DEGLI ALUNNI</w:t>
            </w:r>
          </w:p>
        </w:tc>
        <w:tc>
          <w:tcPr>
            <w:tcW w:w="4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  <w:b/>
                <w:bCs/>
              </w:rPr>
              <w:t>COINVOLGIMENTO DELLE FAMIGLIE</w:t>
            </w:r>
          </w:p>
        </w:tc>
      </w:tr>
      <w:tr w:rsidR="00FD7920" w:rsidRPr="00222B0C">
        <w:trPr>
          <w:trHeight w:val="859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FD7920">
            <w:pPr>
              <w:pStyle w:val="Standard"/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  <w:p w:rsidR="00FD7920" w:rsidRPr="00222B0C" w:rsidRDefault="00512CA0">
            <w:pPr>
              <w:pStyle w:val="Standard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SI</w:t>
            </w:r>
          </w:p>
          <w:p w:rsidR="00FD7920" w:rsidRPr="00222B0C" w:rsidRDefault="00FD7920">
            <w:pPr>
              <w:pStyle w:val="Standard"/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numPr>
                <w:ilvl w:val="0"/>
                <w:numId w:val="4"/>
              </w:numPr>
              <w:spacing w:before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OTTIMA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BUONA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DISCRETA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SUFFICIENTE</w:t>
            </w:r>
          </w:p>
        </w:tc>
        <w:tc>
          <w:tcPr>
            <w:tcW w:w="42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numPr>
                <w:ilvl w:val="0"/>
                <w:numId w:val="4"/>
              </w:numPr>
              <w:spacing w:before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OTTIMA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BUONA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DISCRETA</w:t>
            </w:r>
          </w:p>
          <w:p w:rsidR="00FD7920" w:rsidRPr="00222B0C" w:rsidRDefault="00512CA0">
            <w:pPr>
              <w:pStyle w:val="Standard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SUFFICIENTE</w:t>
            </w:r>
          </w:p>
        </w:tc>
      </w:tr>
      <w:tr w:rsidR="00FD7920" w:rsidRPr="00222B0C">
        <w:trPr>
          <w:trHeight w:val="426"/>
        </w:trPr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7920" w:rsidRPr="00222B0C" w:rsidRDefault="00512CA0">
            <w:pPr>
              <w:pStyle w:val="Standard"/>
              <w:numPr>
                <w:ilvl w:val="0"/>
                <w:numId w:val="4"/>
              </w:numPr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222B0C">
              <w:rPr>
                <w:rFonts w:ascii="Times New Roman" w:hAnsi="Times New Roman" w:cs="Times New Roman"/>
              </w:rPr>
              <w:t>NO</w:t>
            </w:r>
          </w:p>
          <w:p w:rsidR="00FD7920" w:rsidRPr="00222B0C" w:rsidRDefault="00FD7920">
            <w:pPr>
              <w:pStyle w:val="Standard"/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62B85" w:rsidRPr="00222B0C" w:rsidRDefault="00662B8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62B85" w:rsidRPr="00222B0C" w:rsidRDefault="00662B8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FD7920" w:rsidRPr="00222B0C" w:rsidRDefault="00FD7920">
      <w:pPr>
        <w:pStyle w:val="Standard"/>
        <w:spacing w:before="240" w:after="240" w:line="240" w:lineRule="auto"/>
        <w:rPr>
          <w:rFonts w:ascii="Times New Roman" w:hAnsi="Times New Roman" w:cs="Times New Roman"/>
        </w:rPr>
      </w:pPr>
    </w:p>
    <w:p w:rsidR="00FD7920" w:rsidRPr="00222B0C" w:rsidRDefault="00512CA0">
      <w:pPr>
        <w:pStyle w:val="Standard"/>
        <w:spacing w:before="240" w:after="240" w:line="240" w:lineRule="auto"/>
        <w:rPr>
          <w:rFonts w:ascii="Times New Roman" w:hAnsi="Times New Roman" w:cs="Times New Roman"/>
        </w:rPr>
      </w:pPr>
      <w:r w:rsidRPr="00222B0C">
        <w:rPr>
          <w:rFonts w:ascii="Times New Roman" w:hAnsi="Times New Roman" w:cs="Times New Roman"/>
        </w:rPr>
        <w:t xml:space="preserve">Data </w:t>
      </w:r>
      <w:r w:rsidRPr="00222B0C">
        <w:rPr>
          <w:rFonts w:ascii="Times New Roman" w:hAnsi="Times New Roman" w:cs="Times New Roman"/>
          <w:b/>
          <w:bCs/>
        </w:rPr>
        <w:t xml:space="preserve">…………………    </w:t>
      </w:r>
      <w:r w:rsidRPr="00222B0C">
        <w:rPr>
          <w:rFonts w:ascii="Times New Roman" w:hAnsi="Times New Roman" w:cs="Times New Roman"/>
        </w:rPr>
        <w:t xml:space="preserve">                         </w:t>
      </w:r>
      <w:r w:rsidRPr="00222B0C">
        <w:rPr>
          <w:rFonts w:ascii="Times New Roman" w:hAnsi="Times New Roman" w:cs="Times New Roman"/>
        </w:rPr>
        <w:tab/>
        <w:t xml:space="preserve">                      Firma …………………………….</w:t>
      </w:r>
    </w:p>
    <w:p w:rsidR="00FD7920" w:rsidRPr="00222B0C" w:rsidRDefault="00FD7920">
      <w:pPr>
        <w:pStyle w:val="Standard"/>
        <w:spacing w:before="240" w:after="240" w:line="240" w:lineRule="auto"/>
        <w:rPr>
          <w:rFonts w:ascii="Times New Roman" w:hAnsi="Times New Roman" w:cs="Times New Roman"/>
          <w:b/>
          <w:bCs/>
        </w:rPr>
      </w:pPr>
    </w:p>
    <w:p w:rsidR="00FD7920" w:rsidRDefault="00FD7920">
      <w:pPr>
        <w:pStyle w:val="Standard"/>
        <w:spacing w:before="240" w:after="240" w:line="240" w:lineRule="auto"/>
      </w:pPr>
    </w:p>
    <w:p w:rsidR="00FD7920" w:rsidRDefault="00FD7920">
      <w:pPr>
        <w:pStyle w:val="Standard"/>
        <w:spacing w:before="240" w:after="240" w:line="240" w:lineRule="auto"/>
      </w:pPr>
    </w:p>
    <w:p w:rsidR="00FD7920" w:rsidRDefault="00FD7920">
      <w:pPr>
        <w:pStyle w:val="Standard"/>
        <w:spacing w:before="240" w:after="240" w:line="240" w:lineRule="auto"/>
      </w:pPr>
    </w:p>
    <w:p w:rsidR="00FD7920" w:rsidRDefault="00FD7920">
      <w:pPr>
        <w:pStyle w:val="Standard"/>
        <w:spacing w:before="240" w:after="240" w:line="240" w:lineRule="auto"/>
      </w:pPr>
    </w:p>
    <w:p w:rsidR="00FD7920" w:rsidRDefault="00FD7920">
      <w:pPr>
        <w:pStyle w:val="Standard"/>
        <w:spacing w:before="240" w:after="240" w:line="240" w:lineRule="auto"/>
      </w:pPr>
    </w:p>
    <w:p w:rsidR="00FD7920" w:rsidRDefault="00FD7920">
      <w:pPr>
        <w:pStyle w:val="Standard"/>
        <w:spacing w:before="240" w:after="240" w:line="240" w:lineRule="auto"/>
      </w:pPr>
    </w:p>
    <w:p w:rsidR="00FD7920" w:rsidRDefault="00FD7920">
      <w:pPr>
        <w:pStyle w:val="Standard"/>
        <w:spacing w:before="240" w:after="240" w:line="240" w:lineRule="auto"/>
      </w:pPr>
    </w:p>
    <w:p w:rsidR="00FD7920" w:rsidRDefault="00FD7920">
      <w:pPr>
        <w:pStyle w:val="Standard"/>
        <w:spacing w:before="240" w:after="240" w:line="240" w:lineRule="auto"/>
      </w:pPr>
    </w:p>
    <w:p w:rsidR="00FD7920" w:rsidRDefault="00FD7920">
      <w:pPr>
        <w:pStyle w:val="Standard"/>
      </w:pPr>
    </w:p>
    <w:sectPr w:rsidR="00FD7920">
      <w:pgSz w:w="11906" w:h="16838"/>
      <w:pgMar w:top="56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9A9" w:rsidRDefault="00A609A9">
      <w:r>
        <w:separator/>
      </w:r>
    </w:p>
  </w:endnote>
  <w:endnote w:type="continuationSeparator" w:id="0">
    <w:p w:rsidR="00A609A9" w:rsidRDefault="00A6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9A9" w:rsidRDefault="00A609A9">
      <w:r>
        <w:rPr>
          <w:color w:val="000000"/>
        </w:rPr>
        <w:separator/>
      </w:r>
    </w:p>
  </w:footnote>
  <w:footnote w:type="continuationSeparator" w:id="0">
    <w:p w:rsidR="00A609A9" w:rsidRDefault="00A60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48B0"/>
    <w:multiLevelType w:val="multilevel"/>
    <w:tmpl w:val="99BE93F2"/>
    <w:styleLink w:val="WWNum1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910851"/>
    <w:multiLevelType w:val="multilevel"/>
    <w:tmpl w:val="70FE274A"/>
    <w:styleLink w:val="WWNum2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3941E7"/>
    <w:multiLevelType w:val="multilevel"/>
    <w:tmpl w:val="EAE86FEA"/>
    <w:styleLink w:val="WWNum3"/>
    <w:lvl w:ilvl="0">
      <w:numFmt w:val="bullet"/>
      <w:lvlText w:null="1"/>
      <w:lvlJc w:val="left"/>
      <w:pPr>
        <w:ind w:left="1440" w:hanging="360"/>
      </w:pPr>
      <w:rPr>
        <w:u w:val="none"/>
      </w:rPr>
    </w:lvl>
    <w:lvl w:ilvl="1">
      <w:numFmt w:val="bullet"/>
      <w:lvlText w:null="1"/>
      <w:lvlJc w:val="left"/>
      <w:pPr>
        <w:ind w:left="2160" w:hanging="360"/>
      </w:pPr>
      <w:rPr>
        <w:u w:val="none"/>
      </w:rPr>
    </w:lvl>
    <w:lvl w:ilvl="2">
      <w:numFmt w:val="bullet"/>
      <w:lvlText w:null="1"/>
      <w:lvlJc w:val="left"/>
      <w:pPr>
        <w:ind w:left="2880" w:hanging="360"/>
      </w:pPr>
      <w:rPr>
        <w:u w:val="none"/>
      </w:rPr>
    </w:lvl>
    <w:lvl w:ilvl="3">
      <w:numFmt w:val="bullet"/>
      <w:lvlText w:null="1"/>
      <w:lvlJc w:val="left"/>
      <w:pPr>
        <w:ind w:left="3600" w:hanging="360"/>
      </w:pPr>
      <w:rPr>
        <w:u w:val="none"/>
      </w:rPr>
    </w:lvl>
    <w:lvl w:ilvl="4">
      <w:numFmt w:val="bullet"/>
      <w:lvlText w:null="1"/>
      <w:lvlJc w:val="left"/>
      <w:pPr>
        <w:ind w:left="4320" w:hanging="360"/>
      </w:pPr>
      <w:rPr>
        <w:u w:val="none"/>
      </w:rPr>
    </w:lvl>
    <w:lvl w:ilvl="5">
      <w:numFmt w:val="bullet"/>
      <w:lvlText w:null="1"/>
      <w:lvlJc w:val="left"/>
      <w:pPr>
        <w:ind w:left="5040" w:hanging="360"/>
      </w:pPr>
      <w:rPr>
        <w:u w:val="none"/>
      </w:rPr>
    </w:lvl>
    <w:lvl w:ilvl="6">
      <w:numFmt w:val="bullet"/>
      <w:lvlText w:null="1"/>
      <w:lvlJc w:val="left"/>
      <w:pPr>
        <w:ind w:left="5760" w:hanging="360"/>
      </w:pPr>
      <w:rPr>
        <w:u w:val="none"/>
      </w:rPr>
    </w:lvl>
    <w:lvl w:ilvl="7">
      <w:numFmt w:val="bullet"/>
      <w:lvlText w:null="1"/>
      <w:lvlJc w:val="left"/>
      <w:pPr>
        <w:ind w:left="6480" w:hanging="360"/>
      </w:pPr>
      <w:rPr>
        <w:u w:val="none"/>
      </w:rPr>
    </w:lvl>
    <w:lvl w:ilvl="8">
      <w:numFmt w:val="bullet"/>
      <w:lvlText w:null="1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3CA2243"/>
    <w:multiLevelType w:val="multilevel"/>
    <w:tmpl w:val="47306A04"/>
    <w:styleLink w:val="WWNum5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4B0BA1"/>
    <w:multiLevelType w:val="multilevel"/>
    <w:tmpl w:val="90A45470"/>
    <w:styleLink w:val="WWNum4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6"/>
    <w:rsid w:val="001F1826"/>
    <w:rsid w:val="00222B0C"/>
    <w:rsid w:val="00512CA0"/>
    <w:rsid w:val="00550188"/>
    <w:rsid w:val="00662B85"/>
    <w:rsid w:val="00A609A9"/>
    <w:rsid w:val="00BB69A9"/>
    <w:rsid w:val="00BC2EF3"/>
    <w:rsid w:val="00D35DAA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779B"/>
  <w15:docId w15:val="{EDDEA5AB-A2D5-496B-A1B6-5BBA3C9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/>
    </w:p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Stand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epreside\Desktop\FILE%20PER%20SITO\Word_Scheda%20valutazione%20finale%20del%20progetto%20M.%20Hack%202026-2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Word_Scheda valutazione finale del progetto M. Hack 2026-27</Template>
  <TotalTime>2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3</cp:revision>
  <dcterms:created xsi:type="dcterms:W3CDTF">2026-07-08T08:03:00Z</dcterms:created>
  <dcterms:modified xsi:type="dcterms:W3CDTF">2026-07-08T09:54:00Z</dcterms:modified>
</cp:coreProperties>
</file>